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53" w:rsidRPr="00F777DB" w:rsidRDefault="004B6408">
      <w:pPr>
        <w:pStyle w:val="Standard"/>
        <w:rPr>
          <w:u w:val="single"/>
        </w:rPr>
      </w:pPr>
      <w:r w:rsidRPr="00F777DB">
        <w:rPr>
          <w:u w:val="single"/>
        </w:rPr>
        <w:t>Varpaisjärv</w:t>
      </w:r>
      <w:r w:rsidR="00181CDD" w:rsidRPr="00F777DB">
        <w:rPr>
          <w:u w:val="single"/>
        </w:rPr>
        <w:t>en Vireen yleisurheilukoulu 2024</w:t>
      </w:r>
      <w:r w:rsidR="00AE5243" w:rsidRPr="00F777DB">
        <w:rPr>
          <w:u w:val="single"/>
        </w:rPr>
        <w:t xml:space="preserve"> </w:t>
      </w:r>
      <w:r w:rsidR="00181CDD" w:rsidRPr="00F777DB">
        <w:rPr>
          <w:u w:val="single"/>
        </w:rPr>
        <w:t>-</w:t>
      </w:r>
      <w:r w:rsidR="00AE5243" w:rsidRPr="00F777DB">
        <w:rPr>
          <w:u w:val="single"/>
        </w:rPr>
        <w:t xml:space="preserve"> </w:t>
      </w:r>
      <w:r w:rsidR="00181CDD" w:rsidRPr="00F777DB">
        <w:rPr>
          <w:u w:val="single"/>
        </w:rPr>
        <w:t>2025</w:t>
      </w:r>
    </w:p>
    <w:p w:rsidR="00B93F53" w:rsidRPr="00F777DB" w:rsidRDefault="00B93F53">
      <w:pPr>
        <w:pStyle w:val="Standard"/>
        <w:rPr>
          <w:u w:val="single"/>
        </w:rPr>
      </w:pPr>
    </w:p>
    <w:p w:rsidR="00B93F53" w:rsidRPr="00F777DB" w:rsidRDefault="004B6408">
      <w:pPr>
        <w:pStyle w:val="Standard"/>
      </w:pPr>
      <w:r w:rsidRPr="00F777DB">
        <w:t>Nimi:____________________________________________________________</w:t>
      </w:r>
    </w:p>
    <w:p w:rsidR="00B93F53" w:rsidRPr="00F777DB" w:rsidRDefault="004B6408">
      <w:pPr>
        <w:pStyle w:val="Standard"/>
      </w:pPr>
      <w:r w:rsidRPr="00F777DB">
        <w:t>Syntymäaika:______________________________________________________</w:t>
      </w:r>
    </w:p>
    <w:p w:rsidR="00B93F53" w:rsidRPr="00F777DB" w:rsidRDefault="004B6408">
      <w:pPr>
        <w:pStyle w:val="Standard"/>
      </w:pPr>
      <w:r w:rsidRPr="00F777DB">
        <w:t>Osoite:___________________________________________________________</w:t>
      </w:r>
    </w:p>
    <w:p w:rsidR="00B93F53" w:rsidRPr="00F777DB" w:rsidRDefault="004B6408">
      <w:pPr>
        <w:pStyle w:val="Standard"/>
      </w:pPr>
      <w:r w:rsidRPr="00F777DB">
        <w:t>Vanhemman puh:___________________________________________________</w:t>
      </w:r>
    </w:p>
    <w:p w:rsidR="00B93F53" w:rsidRPr="00F777DB" w:rsidRDefault="004B6408">
      <w:pPr>
        <w:pStyle w:val="Standard"/>
      </w:pPr>
      <w:r w:rsidRPr="00F777DB">
        <w:t>Sähköpostiosoite:___________________________________________________</w:t>
      </w:r>
    </w:p>
    <w:p w:rsidR="00B93F53" w:rsidRPr="00F777DB" w:rsidRDefault="004B6408">
      <w:pPr>
        <w:pStyle w:val="Standard"/>
      </w:pPr>
      <w:r w:rsidRPr="00F777DB">
        <w:t>Päivämäärä ja vanhemman allekirjoitus: ______________</w:t>
      </w:r>
      <w:r w:rsidRPr="00F777DB">
        <w:t>___________________</w:t>
      </w:r>
    </w:p>
    <w:p w:rsidR="00F777DB" w:rsidRDefault="00F777DB">
      <w:pPr>
        <w:pStyle w:val="Standard"/>
      </w:pPr>
    </w:p>
    <w:p w:rsidR="00B93F53" w:rsidRPr="00F777DB" w:rsidRDefault="00F777DB">
      <w:pPr>
        <w:pStyle w:val="Standard"/>
        <w:rPr>
          <w:b/>
        </w:rPr>
      </w:pPr>
      <w:r w:rsidRPr="00F777DB">
        <w:rPr>
          <w:b/>
        </w:rPr>
        <w:t>Tiedottaminen:</w:t>
      </w:r>
      <w:r w:rsidRPr="00F777DB">
        <w:rPr>
          <w:b/>
          <w:noProof/>
          <w:sz w:val="28"/>
          <w:szCs w:val="28"/>
          <w:lang w:eastAsia="fi-FI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B8DDB1" wp14:editId="211DC517">
                <wp:simplePos x="0" y="0"/>
                <wp:positionH relativeFrom="column">
                  <wp:posOffset>5555087</wp:posOffset>
                </wp:positionH>
                <wp:positionV relativeFrom="paragraph">
                  <wp:posOffset>148867</wp:posOffset>
                </wp:positionV>
                <wp:extent cx="154546" cy="167425"/>
                <wp:effectExtent l="0" t="0" r="17145" b="2349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46" cy="16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CDAAE" id="Suorakulmio 3" o:spid="_x0000_s1026" style="position:absolute;margin-left:437.4pt;margin-top:11.7pt;width:12.15pt;height:1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EZfQIAABY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" fillcolor="window" strokecolor="windowText" strokeweight="1pt"/>
            </w:pict>
          </mc:Fallback>
        </mc:AlternateContent>
      </w:r>
      <w:r w:rsidR="001F3ED4">
        <w:t xml:space="preserve"> tiedotamme esim. kerhon peruuntumisista WhatsAppin kautta.</w:t>
      </w:r>
    </w:p>
    <w:p w:rsidR="00F777DB" w:rsidRDefault="00F777DB">
      <w:pPr>
        <w:pStyle w:val="Standard"/>
      </w:pPr>
      <w:r>
        <w:t xml:space="preserve">Saako vanhemman puhelinnumeron liittää kyseisen harjoitusryhmän WhatsApp ryhmään? </w:t>
      </w:r>
      <w:r>
        <w:tab/>
        <w:t>kyllä</w:t>
      </w:r>
    </w:p>
    <w:p w:rsidR="00F777DB" w:rsidRPr="00F777DB" w:rsidRDefault="00F777DB">
      <w:pPr>
        <w:pStyle w:val="Standard"/>
      </w:pPr>
      <w:r>
        <w:rPr>
          <w:noProof/>
          <w:sz w:val="28"/>
          <w:szCs w:val="28"/>
          <w:lang w:eastAsia="fi-FI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B8DDB1" wp14:editId="211DC517">
                <wp:simplePos x="0" y="0"/>
                <wp:positionH relativeFrom="column">
                  <wp:posOffset>5563673</wp:posOffset>
                </wp:positionH>
                <wp:positionV relativeFrom="paragraph">
                  <wp:posOffset>25122</wp:posOffset>
                </wp:positionV>
                <wp:extent cx="154546" cy="167425"/>
                <wp:effectExtent l="0" t="0" r="17145" b="2349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46" cy="16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BDC2C" id="Suorakulmio 4" o:spid="_x0000_s1026" style="position:absolute;margin-left:438.1pt;margin-top:2pt;width:12.15pt;height:13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ei</w:t>
      </w:r>
    </w:p>
    <w:p w:rsidR="00F777DB" w:rsidRDefault="00F777DB">
      <w:pPr>
        <w:pStyle w:val="Standard"/>
      </w:pPr>
      <w:r w:rsidRPr="00F777DB">
        <w:rPr>
          <w:b/>
        </w:rPr>
        <w:t>Kuvauslupa</w:t>
      </w:r>
      <w:r w:rsidRPr="00F777DB">
        <w:t xml:space="preserve">: </w:t>
      </w:r>
    </w:p>
    <w:p w:rsidR="00F777DB" w:rsidRPr="00F777DB" w:rsidRDefault="00B572E1">
      <w:pPr>
        <w:pStyle w:val="Standard"/>
      </w:pPr>
      <w:r>
        <w:t>J</w:t>
      </w:r>
      <w:r w:rsidR="00F777DB" w:rsidRPr="00F777DB">
        <w:t>ulkaisemme Vireen kotisivuilla, Facebook sekä Instagram –tileillä k</w:t>
      </w:r>
      <w:r w:rsidR="00F777DB">
        <w:t>uvia kauden toiminnasta. M</w:t>
      </w:r>
      <w:r w:rsidR="00F777DB" w:rsidRPr="00F777DB">
        <w:t xml:space="preserve">erkitse ruksi </w:t>
      </w:r>
      <w:r w:rsidR="00F777DB">
        <w:t>alla olevaan</w:t>
      </w:r>
      <w:r w:rsidR="001F3ED4">
        <w:t>.</w:t>
      </w:r>
      <w:r w:rsidR="00F777DB">
        <w:t xml:space="preserve"> </w:t>
      </w:r>
    </w:p>
    <w:p w:rsidR="00AE5243" w:rsidRPr="00F777DB" w:rsidRDefault="00F777DB">
      <w:pPr>
        <w:pStyle w:val="Standard"/>
      </w:pPr>
      <w:r w:rsidRPr="00F777DB">
        <w:rPr>
          <w:noProof/>
          <w:lang w:eastAsia="fi-FI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662788</wp:posOffset>
                </wp:positionH>
                <wp:positionV relativeFrom="paragraph">
                  <wp:posOffset>24711</wp:posOffset>
                </wp:positionV>
                <wp:extent cx="154546" cy="167425"/>
                <wp:effectExtent l="0" t="0" r="17145" b="2349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46" cy="167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9D1BC" id="Suorakulmio 1" o:spid="_x0000_s1026" style="position:absolute;margin-left:52.2pt;margin-top:1.95pt;width:12.15pt;height:13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" fillcolor="white [3201]" strokecolor="black [3213]" strokeweight="1pt"/>
            </w:pict>
          </mc:Fallback>
        </mc:AlternateContent>
      </w:r>
      <w:r w:rsidR="00AE5243" w:rsidRPr="00F777DB">
        <w:t xml:space="preserve">Lastani </w:t>
      </w:r>
      <w:r w:rsidR="00AE5243" w:rsidRPr="00F777DB">
        <w:tab/>
        <w:t>saa kuvata</w:t>
      </w:r>
      <w:r w:rsidRPr="00F777DB">
        <w:t xml:space="preserve"> harjoituksissa tai kisatapahtumissa </w:t>
      </w:r>
    </w:p>
    <w:p w:rsidR="00AE5243" w:rsidRDefault="00F777DB">
      <w:pPr>
        <w:pStyle w:val="Standard"/>
      </w:pPr>
      <w:r w:rsidRPr="00F777DB">
        <w:rPr>
          <w:noProof/>
          <w:lang w:eastAsia="fi-FI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B8DDB1" wp14:editId="211DC517">
                <wp:simplePos x="0" y="0"/>
                <wp:positionH relativeFrom="column">
                  <wp:posOffset>660883</wp:posOffset>
                </wp:positionH>
                <wp:positionV relativeFrom="paragraph">
                  <wp:posOffset>80520</wp:posOffset>
                </wp:positionV>
                <wp:extent cx="154546" cy="167425"/>
                <wp:effectExtent l="0" t="0" r="17145" b="2349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46" cy="16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59B80" id="Suorakulmio 2" o:spid="_x0000_s1026" style="position:absolute;margin-left:52.05pt;margin-top:6.35pt;width:12.15pt;height:1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" fillcolor="window" strokecolor="windowText" strokeweight="1pt"/>
            </w:pict>
          </mc:Fallback>
        </mc:AlternateContent>
      </w:r>
      <w:r w:rsidR="00AE5243" w:rsidRPr="00F777DB">
        <w:tab/>
        <w:t>ei saa kuvata</w:t>
      </w:r>
    </w:p>
    <w:p w:rsidR="00B572E1" w:rsidRPr="00F777DB" w:rsidRDefault="00B572E1">
      <w:pPr>
        <w:pStyle w:val="Standard"/>
      </w:pPr>
    </w:p>
    <w:p w:rsidR="00AE5243" w:rsidRPr="00F777DB" w:rsidRDefault="004B6408">
      <w:pPr>
        <w:pStyle w:val="Standard"/>
      </w:pPr>
      <w:r w:rsidRPr="00F777DB">
        <w:t>P</w:t>
      </w:r>
      <w:r w:rsidR="00AE5243" w:rsidRPr="00F777DB">
        <w:t>alauta yläosa kerhon vetäjälle, kiitos.</w:t>
      </w:r>
    </w:p>
    <w:p w:rsidR="00B93F53" w:rsidRPr="00F777DB" w:rsidRDefault="004B6408">
      <w:pPr>
        <w:pStyle w:val="Standard"/>
      </w:pPr>
      <w:r w:rsidRPr="00F777DB">
        <w:t>------------------------------------------------------------------------------------------------------</w:t>
      </w:r>
    </w:p>
    <w:p w:rsidR="00B93F53" w:rsidRPr="00F973F5" w:rsidRDefault="004B6408">
      <w:pPr>
        <w:pStyle w:val="Standard"/>
        <w:rPr>
          <w:rFonts w:cs="Times New Roman"/>
        </w:rPr>
      </w:pPr>
      <w:r w:rsidRPr="00F777DB">
        <w:rPr>
          <w:b/>
          <w:bCs/>
        </w:rPr>
        <w:t>Kerhossa käynnin edellytyksenä on, että urheilukoulumak</w:t>
      </w:r>
      <w:r w:rsidRPr="00F777DB">
        <w:rPr>
          <w:b/>
          <w:bCs/>
        </w:rPr>
        <w:t xml:space="preserve">su on maksettu </w:t>
      </w:r>
      <w:r w:rsidRPr="00F777DB">
        <w:rPr>
          <w:rFonts w:ascii="Segoe UI Emoji" w:eastAsia="Segoe UI Emoji" w:hAnsi="Segoe UI Emoji" w:cs="Segoe UI Emoji"/>
          <w:b/>
          <w:bCs/>
        </w:rPr>
        <w:t>😊</w:t>
      </w:r>
      <w:r w:rsidR="00F973F5">
        <w:rPr>
          <w:rFonts w:ascii="Segoe UI Emoji" w:eastAsia="Segoe UI Emoji" w:hAnsi="Segoe UI Emoji" w:cs="Segoe UI Emoji"/>
          <w:b/>
          <w:bCs/>
        </w:rPr>
        <w:t xml:space="preserve"> </w:t>
      </w:r>
      <w:r w:rsidR="00F973F5" w:rsidRPr="00F973F5">
        <w:rPr>
          <w:rFonts w:eastAsia="Segoe UI Emoji" w:cs="Times New Roman"/>
          <w:b/>
          <w:bCs/>
        </w:rPr>
        <w:t>Valit</w:t>
      </w:r>
      <w:r w:rsidR="00F973F5">
        <w:rPr>
          <w:rFonts w:eastAsia="Segoe UI Emoji" w:cs="Times New Roman"/>
          <w:b/>
          <w:bCs/>
        </w:rPr>
        <w:t xml:space="preserve">se alla olevasta listasta iän mukainen maksu </w:t>
      </w:r>
      <w:r w:rsidR="00F973F5" w:rsidRPr="00F973F5">
        <w:rPr>
          <w:rFonts w:eastAsia="Segoe UI Emoji" w:cs="Times New Roman"/>
          <w:b/>
          <w:bCs/>
        </w:rPr>
        <w:t xml:space="preserve">ja maksa alla olevilla tiedoilla, kiitos. </w:t>
      </w:r>
    </w:p>
    <w:p w:rsidR="00B93F53" w:rsidRPr="00F777DB" w:rsidRDefault="00B93F53">
      <w:pPr>
        <w:pStyle w:val="Standard"/>
      </w:pPr>
    </w:p>
    <w:p w:rsidR="00B93F53" w:rsidRPr="00F777DB" w:rsidRDefault="00AE5243">
      <w:pPr>
        <w:pStyle w:val="Standard"/>
        <w:rPr>
          <w:b/>
          <w:u w:val="single"/>
        </w:rPr>
      </w:pPr>
      <w:r w:rsidRPr="00F777DB">
        <w:rPr>
          <w:b/>
          <w:u w:val="single"/>
        </w:rPr>
        <w:t>Yleisurheil</w:t>
      </w:r>
      <w:r w:rsidR="00F973F5">
        <w:rPr>
          <w:b/>
          <w:u w:val="single"/>
        </w:rPr>
        <w:t xml:space="preserve">ukoulumaksu talvikausi </w:t>
      </w:r>
      <w:r w:rsidRPr="00F777DB">
        <w:rPr>
          <w:b/>
          <w:u w:val="single"/>
        </w:rPr>
        <w:t xml:space="preserve">2024 </w:t>
      </w:r>
      <w:r w:rsidR="004B6408" w:rsidRPr="00F777DB">
        <w:rPr>
          <w:b/>
          <w:u w:val="single"/>
        </w:rPr>
        <w:t>-</w:t>
      </w:r>
      <w:r w:rsidRPr="00F777DB">
        <w:rPr>
          <w:b/>
          <w:u w:val="single"/>
        </w:rPr>
        <w:t xml:space="preserve"> 2025 (1.10.2024 </w:t>
      </w:r>
      <w:r w:rsidR="004B6408" w:rsidRPr="00F777DB">
        <w:rPr>
          <w:b/>
          <w:u w:val="single"/>
        </w:rPr>
        <w:t>-</w:t>
      </w:r>
      <w:r w:rsidR="001F3ED4">
        <w:rPr>
          <w:b/>
          <w:u w:val="single"/>
        </w:rPr>
        <w:t xml:space="preserve"> 30.04</w:t>
      </w:r>
      <w:r w:rsidRPr="00F777DB">
        <w:rPr>
          <w:b/>
          <w:u w:val="single"/>
        </w:rPr>
        <w:t>.2025</w:t>
      </w:r>
      <w:r w:rsidR="004B6408" w:rsidRPr="00F777DB">
        <w:rPr>
          <w:b/>
          <w:u w:val="single"/>
        </w:rPr>
        <w:t>)</w:t>
      </w:r>
      <w:r w:rsidR="00F973F5">
        <w:rPr>
          <w:b/>
          <w:u w:val="single"/>
        </w:rPr>
        <w:t xml:space="preserve"> </w:t>
      </w:r>
      <w:r w:rsidR="00F973F5" w:rsidRPr="00F973F5">
        <w:t>(</w:t>
      </w:r>
      <w:r w:rsidR="00F973F5">
        <w:t>kesä laskutetaan erikseen)</w:t>
      </w:r>
    </w:p>
    <w:p w:rsidR="00B93F53" w:rsidRPr="00F777DB" w:rsidRDefault="00B93F53">
      <w:pPr>
        <w:pStyle w:val="Standard"/>
        <w:rPr>
          <w:b/>
          <w:u w:val="single"/>
        </w:rPr>
      </w:pPr>
    </w:p>
    <w:p w:rsidR="00B93F53" w:rsidRPr="00F777DB" w:rsidRDefault="004B6408">
      <w:pPr>
        <w:pStyle w:val="Standard"/>
      </w:pPr>
      <w:r w:rsidRPr="00F973F5">
        <w:rPr>
          <w:b/>
        </w:rPr>
        <w:t>Maksut:</w:t>
      </w:r>
      <w:r w:rsidR="00F973F5">
        <w:tab/>
      </w:r>
      <w:r w:rsidR="004E12D2">
        <w:t>alle 7 vuotiaat ( v. 2018</w:t>
      </w:r>
      <w:r w:rsidRPr="00F777DB">
        <w:t xml:space="preserve"> tai myöh. synt)</w:t>
      </w:r>
      <w:r w:rsidR="00F25F3A">
        <w:t xml:space="preserve"> sisältää Sporttiturvan</w:t>
      </w:r>
      <w:r w:rsidRPr="00F777DB">
        <w:t xml:space="preserve">  </w:t>
      </w:r>
      <w:r w:rsidR="00F25F3A">
        <w:tab/>
      </w:r>
      <w:r w:rsidR="004E12D2">
        <w:rPr>
          <w:b/>
          <w:bCs/>
          <w:u w:val="single"/>
        </w:rPr>
        <w:t>50</w:t>
      </w:r>
      <w:r w:rsidRPr="00F777DB">
        <w:rPr>
          <w:b/>
          <w:bCs/>
          <w:u w:val="single"/>
        </w:rPr>
        <w:t xml:space="preserve"> e</w:t>
      </w:r>
      <w:r w:rsidRPr="00F777DB">
        <w:rPr>
          <w:b/>
          <w:u w:val="single"/>
        </w:rPr>
        <w:t xml:space="preserve">uroa </w:t>
      </w:r>
    </w:p>
    <w:p w:rsidR="00B93F53" w:rsidRPr="00F777DB" w:rsidRDefault="00F973F5">
      <w:pPr>
        <w:pStyle w:val="Standard"/>
      </w:pPr>
      <w:r>
        <w:t xml:space="preserve">              </w:t>
      </w:r>
      <w:r>
        <w:tab/>
      </w:r>
      <w:r w:rsidR="004E12D2">
        <w:t>7 – 13 vuotiaat ( synt. v. 2012</w:t>
      </w:r>
      <w:r w:rsidR="004B6408" w:rsidRPr="00F777DB">
        <w:t xml:space="preserve"> -</w:t>
      </w:r>
      <w:r w:rsidR="004E12D2">
        <w:t xml:space="preserve"> 2017</w:t>
      </w:r>
      <w:r w:rsidR="004B6408" w:rsidRPr="00F777DB">
        <w:t xml:space="preserve">) </w:t>
      </w:r>
      <w:r w:rsidR="004B6408" w:rsidRPr="00F777DB">
        <w:rPr>
          <w:u w:val="single"/>
        </w:rPr>
        <w:t xml:space="preserve"> </w:t>
      </w:r>
      <w:r w:rsidR="00F25F3A" w:rsidRPr="00F25F3A">
        <w:t xml:space="preserve">sisältää Sporttiturvan </w:t>
      </w:r>
      <w:r w:rsidR="00F25F3A" w:rsidRPr="00F25F3A">
        <w:tab/>
      </w:r>
      <w:r w:rsidR="004E12D2">
        <w:rPr>
          <w:b/>
          <w:bCs/>
          <w:u w:val="single"/>
        </w:rPr>
        <w:t>70</w:t>
      </w:r>
      <w:r w:rsidR="004B6408" w:rsidRPr="00F777DB">
        <w:rPr>
          <w:b/>
          <w:bCs/>
          <w:u w:val="single"/>
        </w:rPr>
        <w:t xml:space="preserve"> </w:t>
      </w:r>
      <w:r>
        <w:rPr>
          <w:b/>
          <w:u w:val="single"/>
        </w:rPr>
        <w:t xml:space="preserve">euroa </w:t>
      </w:r>
    </w:p>
    <w:p w:rsidR="00B93F53" w:rsidRPr="00F777DB" w:rsidRDefault="004E12D2" w:rsidP="00F973F5">
      <w:pPr>
        <w:pStyle w:val="Standard"/>
        <w:ind w:firstLine="1304"/>
      </w:pPr>
      <w:r>
        <w:t>nuoret  (synt. v. 2008 - 2011</w:t>
      </w:r>
      <w:r w:rsidR="004B6408" w:rsidRPr="00F777DB">
        <w:t>)</w:t>
      </w:r>
      <w:r w:rsidR="00F25F3A">
        <w:t xml:space="preserve"> </w:t>
      </w:r>
      <w:r w:rsidR="00F25F3A" w:rsidRPr="00763C6C">
        <w:rPr>
          <w:u w:val="single"/>
        </w:rPr>
        <w:t>ei sisällä Sporttiturvaa</w:t>
      </w:r>
      <w:r w:rsidR="004B6408" w:rsidRPr="00F777DB">
        <w:t xml:space="preserve">   </w:t>
      </w:r>
      <w:r w:rsidR="00F25F3A">
        <w:tab/>
      </w:r>
      <w:r w:rsidR="00F25F3A">
        <w:tab/>
      </w:r>
      <w:r>
        <w:rPr>
          <w:b/>
          <w:bCs/>
          <w:u w:val="single"/>
        </w:rPr>
        <w:t>80</w:t>
      </w:r>
      <w:r w:rsidR="004B6408" w:rsidRPr="00F777DB">
        <w:rPr>
          <w:b/>
          <w:bCs/>
          <w:u w:val="single"/>
        </w:rPr>
        <w:t xml:space="preserve"> e</w:t>
      </w:r>
      <w:r w:rsidR="004B6408" w:rsidRPr="00F777DB">
        <w:rPr>
          <w:b/>
          <w:u w:val="single"/>
        </w:rPr>
        <w:t xml:space="preserve">uroa </w:t>
      </w:r>
    </w:p>
    <w:p w:rsidR="00B93F53" w:rsidRPr="00F777DB" w:rsidRDefault="00B93F53">
      <w:pPr>
        <w:pStyle w:val="Standard"/>
        <w:rPr>
          <w:b/>
          <w:u w:val="single"/>
        </w:rPr>
      </w:pPr>
    </w:p>
    <w:p w:rsidR="00B93F53" w:rsidRPr="00F777DB" w:rsidRDefault="00AE5243">
      <w:pPr>
        <w:pStyle w:val="Standard"/>
      </w:pPr>
      <w:r w:rsidRPr="00F973F5">
        <w:rPr>
          <w:b/>
        </w:rPr>
        <w:t>Eräpäivä:</w:t>
      </w:r>
      <w:r w:rsidR="008062F9">
        <w:t xml:space="preserve"> 4.11</w:t>
      </w:r>
      <w:r w:rsidRPr="00F777DB">
        <w:t>.2024</w:t>
      </w:r>
    </w:p>
    <w:p w:rsidR="00B93F53" w:rsidRPr="00F777DB" w:rsidRDefault="00F973F5">
      <w:pPr>
        <w:pStyle w:val="Standard"/>
      </w:pPr>
      <w:r>
        <w:rPr>
          <w:b/>
        </w:rPr>
        <w:t xml:space="preserve">Tili: </w:t>
      </w:r>
      <w:r w:rsidR="004B6408" w:rsidRPr="00F777DB">
        <w:t xml:space="preserve">FI72 5501 0340 0137 99  </w:t>
      </w:r>
      <w:r>
        <w:tab/>
      </w:r>
      <w:r w:rsidR="004B6408" w:rsidRPr="00F973F5">
        <w:rPr>
          <w:b/>
        </w:rPr>
        <w:t>Saaja</w:t>
      </w:r>
      <w:r w:rsidR="004B6408" w:rsidRPr="00F777DB">
        <w:t>: Varpaisjärven Vire yu- jaosto</w:t>
      </w:r>
    </w:p>
    <w:p w:rsidR="00B93F53" w:rsidRPr="00F777DB" w:rsidRDefault="004B6408">
      <w:pPr>
        <w:pStyle w:val="Standard"/>
      </w:pPr>
      <w:r w:rsidRPr="00F973F5">
        <w:rPr>
          <w:b/>
        </w:rPr>
        <w:t>Viestikenttä:</w:t>
      </w:r>
      <w:r w:rsidR="00F973F5">
        <w:t xml:space="preserve"> </w:t>
      </w:r>
      <w:r w:rsidRPr="00F777DB">
        <w:t xml:space="preserve">yu koulumaksu, lapsen nimi sekä </w:t>
      </w:r>
      <w:r w:rsidRPr="00F777DB">
        <w:t>syntymävuosi.</w:t>
      </w:r>
    </w:p>
    <w:p w:rsidR="00B93F53" w:rsidRPr="00F777DB" w:rsidRDefault="004B6408">
      <w:pPr>
        <w:pStyle w:val="Standard"/>
      </w:pPr>
      <w:r w:rsidRPr="00F777DB">
        <w:t>Jos maks</w:t>
      </w:r>
      <w:r w:rsidR="00F25F3A">
        <w:t>at sporttiturva vakuutuksen 2011</w:t>
      </w:r>
      <w:r w:rsidRPr="00F777DB">
        <w:t xml:space="preserve"> ja aiemmin syntyneelle laita viestikenttään nimen lisäksi sporttiturva. Katso alta vakuutusten hinnat.</w:t>
      </w:r>
    </w:p>
    <w:p w:rsidR="00B93F53" w:rsidRPr="00F777DB" w:rsidRDefault="00B93F53">
      <w:pPr>
        <w:pStyle w:val="Standard"/>
      </w:pPr>
    </w:p>
    <w:p w:rsidR="004E12D2" w:rsidRDefault="004B6408" w:rsidP="004E12D2">
      <w:pPr>
        <w:pStyle w:val="Standard"/>
        <w:numPr>
          <w:ilvl w:val="0"/>
          <w:numId w:val="1"/>
        </w:numPr>
      </w:pPr>
      <w:r w:rsidRPr="00F777DB">
        <w:t xml:space="preserve">Esim. Yu-koulu Maija Meikäläinen 2015 = </w:t>
      </w:r>
      <w:r w:rsidR="00277781">
        <w:t>70 €</w:t>
      </w:r>
    </w:p>
    <w:p w:rsidR="00B93F53" w:rsidRPr="00F777DB" w:rsidRDefault="004B6408" w:rsidP="004E12D2">
      <w:pPr>
        <w:pStyle w:val="Standard"/>
        <w:numPr>
          <w:ilvl w:val="0"/>
          <w:numId w:val="1"/>
        </w:numPr>
      </w:pPr>
      <w:r w:rsidRPr="00F777DB">
        <w:t xml:space="preserve">Esim. Yu-koulu </w:t>
      </w:r>
      <w:r w:rsidRPr="00F777DB">
        <w:t>Matti Meikäläinen 2010</w:t>
      </w:r>
      <w:r w:rsidR="00F25F3A">
        <w:t xml:space="preserve"> </w:t>
      </w:r>
      <w:r w:rsidRPr="00F777DB">
        <w:t>+</w:t>
      </w:r>
      <w:r w:rsidR="00F25F3A">
        <w:t xml:space="preserve"> </w:t>
      </w:r>
      <w:r w:rsidRPr="00F777DB">
        <w:t xml:space="preserve">Sporttiturva = </w:t>
      </w:r>
      <w:r w:rsidR="00763C6C">
        <w:t>80 € + 95 €= 175 €.</w:t>
      </w:r>
    </w:p>
    <w:p w:rsidR="00B93F53" w:rsidRPr="00F777DB" w:rsidRDefault="00B93F53">
      <w:pPr>
        <w:pStyle w:val="Standard"/>
      </w:pPr>
    </w:p>
    <w:p w:rsidR="00B93F53" w:rsidRPr="00F777DB" w:rsidRDefault="00B93F53">
      <w:pPr>
        <w:pStyle w:val="Standard"/>
      </w:pPr>
    </w:p>
    <w:p w:rsidR="00B93F53" w:rsidRPr="00F777DB" w:rsidRDefault="004B6408">
      <w:pPr>
        <w:pStyle w:val="Standard"/>
      </w:pPr>
      <w:r w:rsidRPr="004E12D2">
        <w:rPr>
          <w:b/>
        </w:rPr>
        <w:t>Urheilukoulumaksu</w:t>
      </w:r>
      <w:r w:rsidRPr="00F777DB">
        <w:t xml:space="preserve"> sisältää </w:t>
      </w:r>
      <w:r w:rsidRPr="004E12D2">
        <w:rPr>
          <w:b/>
          <w:i/>
        </w:rPr>
        <w:t>urheilukoulumaksun</w:t>
      </w:r>
      <w:r w:rsidRPr="00F777DB">
        <w:t xml:space="preserve">, Vireen </w:t>
      </w:r>
      <w:r w:rsidRPr="00F25F3A">
        <w:rPr>
          <w:b/>
          <w:i/>
        </w:rPr>
        <w:t>j</w:t>
      </w:r>
      <w:r w:rsidRPr="004E12D2">
        <w:rPr>
          <w:b/>
          <w:i/>
        </w:rPr>
        <w:t>äsenmaksun</w:t>
      </w:r>
      <w:r w:rsidRPr="00F777DB">
        <w:t xml:space="preserve"> 15 € ja </w:t>
      </w:r>
      <w:r w:rsidRPr="004E12D2">
        <w:rPr>
          <w:b/>
          <w:i/>
        </w:rPr>
        <w:t>lisenssin</w:t>
      </w:r>
      <w:r w:rsidRPr="00F777DB">
        <w:t>, johon</w:t>
      </w:r>
      <w:r w:rsidR="004E12D2">
        <w:t xml:space="preserve"> sisältyy tapaturmavakuutus</w:t>
      </w:r>
      <w:r w:rsidR="00F25F3A">
        <w:t xml:space="preserve"> = Sporttiturva</w:t>
      </w:r>
      <w:r w:rsidR="00A373C3">
        <w:t xml:space="preserve"> (Pohjola Vakuutus)</w:t>
      </w:r>
      <w:r w:rsidR="004E12D2">
        <w:t xml:space="preserve"> 2012</w:t>
      </w:r>
      <w:r w:rsidR="00F25F3A">
        <w:t xml:space="preserve"> ja myöhemmin syntyneillä, </w:t>
      </w:r>
      <w:r w:rsidRPr="00F777DB">
        <w:t>(</w:t>
      </w:r>
      <w:r w:rsidR="00F25F3A">
        <w:t xml:space="preserve">korvaa </w:t>
      </w:r>
      <w:r w:rsidRPr="00F777DB">
        <w:t>yleisurheilukerhossa</w:t>
      </w:r>
      <w:r w:rsidR="00763C6C">
        <w:t xml:space="preserve"> ja kisoissa</w:t>
      </w:r>
      <w:r w:rsidRPr="00F777DB">
        <w:t xml:space="preserve"> sattuneet tapaturm</w:t>
      </w:r>
      <w:r w:rsidRPr="00F777DB">
        <w:t>at)</w:t>
      </w:r>
      <w:r w:rsidR="00F25F3A">
        <w:t>.</w:t>
      </w:r>
      <w:r w:rsidR="00F645FC">
        <w:t xml:space="preserve"> Lisenssi on voimassa 30.9.2025 asti eli myös kesäkauden.</w:t>
      </w:r>
    </w:p>
    <w:p w:rsidR="00B93F53" w:rsidRPr="00F777DB" w:rsidRDefault="00B93F53">
      <w:pPr>
        <w:pStyle w:val="Standard"/>
      </w:pPr>
    </w:p>
    <w:p w:rsidR="00B93F53" w:rsidRPr="00F777DB" w:rsidRDefault="00F25F3A">
      <w:pPr>
        <w:pStyle w:val="Standard"/>
      </w:pPr>
      <w:r>
        <w:t>2011</w:t>
      </w:r>
      <w:r w:rsidR="004B6408" w:rsidRPr="00F777DB">
        <w:t xml:space="preserve"> ja aiemmin s</w:t>
      </w:r>
      <w:r>
        <w:t>yntyneet voivat ostaa erikseen S</w:t>
      </w:r>
      <w:r w:rsidR="004B6408" w:rsidRPr="00F777DB">
        <w:t>porttiturvan, jolloin kerhomaksun lisäksi maksetaan vakuutus. Maksut ovat</w:t>
      </w:r>
      <w:r w:rsidR="004B6408" w:rsidRPr="00F777DB"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2008</w:t>
      </w:r>
      <w:r w:rsidR="00AE5243" w:rsidRPr="00F777DB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–</w:t>
      </w:r>
      <w:r w:rsidR="00AE5243" w:rsidRPr="00F777DB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2011 syntyneet + 95 €</w:t>
      </w:r>
      <w:r w:rsidR="004B6408" w:rsidRPr="00F777DB">
        <w:rPr>
          <w:rFonts w:cs="Times New Roman"/>
        </w:rPr>
        <w:t xml:space="preserve">, </w:t>
      </w:r>
      <w:r>
        <w:rPr>
          <w:rFonts w:cs="Times New Roman"/>
          <w:shd w:val="clear" w:color="auto" w:fill="FFFFFF"/>
        </w:rPr>
        <w:t>2006 – 2007 syntyneet + 124 €</w:t>
      </w:r>
      <w:r w:rsidR="004B6408" w:rsidRPr="00F777DB">
        <w:rPr>
          <w:rFonts w:cs="Times New Roman"/>
        </w:rPr>
        <w:t xml:space="preserve"> ja </w:t>
      </w:r>
      <w:r w:rsidR="00A373C3">
        <w:rPr>
          <w:rFonts w:cs="Times New Roman"/>
        </w:rPr>
        <w:t xml:space="preserve">1985 – </w:t>
      </w:r>
      <w:r>
        <w:rPr>
          <w:rFonts w:cs="Times New Roman"/>
          <w:shd w:val="clear" w:color="auto" w:fill="FFFFFF"/>
        </w:rPr>
        <w:t>2005</w:t>
      </w:r>
      <w:r w:rsidR="00A373C3">
        <w:rPr>
          <w:rFonts w:cs="Times New Roman"/>
          <w:shd w:val="clear" w:color="auto" w:fill="FFFFFF"/>
        </w:rPr>
        <w:t xml:space="preserve"> 284 €</w:t>
      </w:r>
      <w:r w:rsidR="004B6408" w:rsidRPr="00F777DB">
        <w:rPr>
          <w:rFonts w:cs="Times New Roman"/>
          <w:shd w:val="clear" w:color="auto" w:fill="FFFFFF"/>
        </w:rPr>
        <w:t xml:space="preserve"> euroa.</w:t>
      </w:r>
    </w:p>
    <w:p w:rsidR="00B93F53" w:rsidRPr="00F777DB" w:rsidRDefault="00B93F53">
      <w:pPr>
        <w:pStyle w:val="Standard"/>
        <w:rPr>
          <w:rFonts w:cs="Times New Roman"/>
          <w:b/>
          <w:bCs/>
          <w:shd w:val="clear" w:color="auto" w:fill="FFFFFF"/>
        </w:rPr>
      </w:pPr>
    </w:p>
    <w:p w:rsidR="00B93F53" w:rsidRPr="00F645FC" w:rsidRDefault="004B6408" w:rsidP="00AE5243">
      <w:pPr>
        <w:pStyle w:val="Standard"/>
        <w:rPr>
          <w:color w:val="000000" w:themeColor="text1"/>
        </w:rPr>
      </w:pPr>
      <w:r w:rsidRPr="00F645FC">
        <w:rPr>
          <w:bCs/>
          <w:color w:val="000000" w:themeColor="text1"/>
          <w:u w:val="single"/>
        </w:rPr>
        <w:t>HUOMIOITHAN</w:t>
      </w:r>
      <w:r w:rsidR="00A373C3" w:rsidRPr="00F645FC">
        <w:rPr>
          <w:bCs/>
          <w:color w:val="000000" w:themeColor="text1"/>
        </w:rPr>
        <w:t>, että 2011</w:t>
      </w:r>
      <w:r w:rsidRPr="00F645FC">
        <w:rPr>
          <w:bCs/>
          <w:color w:val="000000" w:themeColor="text1"/>
        </w:rPr>
        <w:t xml:space="preserve"> j</w:t>
      </w:r>
      <w:r w:rsidRPr="00F645FC">
        <w:rPr>
          <w:bCs/>
          <w:color w:val="000000" w:themeColor="text1"/>
        </w:rPr>
        <w:t>a aiemmin syntyneiden osalta vakuuttamisvelvollisuus on osallistujalla. Seura ei korvaa lajissa sattuneita tapaturmia.</w:t>
      </w:r>
      <w:r w:rsidR="00763C6C" w:rsidRPr="00F645FC">
        <w:rPr>
          <w:bCs/>
          <w:color w:val="000000" w:themeColor="text1"/>
        </w:rPr>
        <w:t xml:space="preserve"> Oma tapaturmavakuutus ei välttämättä korvaa urheillessa sattunutta vammaa.</w:t>
      </w:r>
      <w:bookmarkStart w:id="0" w:name="_GoBack"/>
      <w:bookmarkEnd w:id="0"/>
    </w:p>
    <w:sectPr w:rsidR="00B93F53" w:rsidRPr="00F645FC" w:rsidSect="00AE5243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6408">
      <w:r>
        <w:separator/>
      </w:r>
    </w:p>
  </w:endnote>
  <w:endnote w:type="continuationSeparator" w:id="0">
    <w:p w:rsidR="00000000" w:rsidRDefault="004B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6408">
      <w:r>
        <w:rPr>
          <w:color w:val="000000"/>
        </w:rPr>
        <w:separator/>
      </w:r>
    </w:p>
  </w:footnote>
  <w:footnote w:type="continuationSeparator" w:id="0">
    <w:p w:rsidR="00000000" w:rsidRDefault="004B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029BF"/>
    <w:multiLevelType w:val="multilevel"/>
    <w:tmpl w:val="7568B47E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3F53"/>
    <w:rsid w:val="00181CDD"/>
    <w:rsid w:val="001F3ED4"/>
    <w:rsid w:val="00277781"/>
    <w:rsid w:val="004B6408"/>
    <w:rsid w:val="004E12D2"/>
    <w:rsid w:val="00763C6C"/>
    <w:rsid w:val="008062F9"/>
    <w:rsid w:val="00A373C3"/>
    <w:rsid w:val="00AE5243"/>
    <w:rsid w:val="00B572E1"/>
    <w:rsid w:val="00B93F53"/>
    <w:rsid w:val="00C15F56"/>
    <w:rsid w:val="00F25F3A"/>
    <w:rsid w:val="00F645FC"/>
    <w:rsid w:val="00F777DB"/>
    <w:rsid w:val="00F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6FCA1-2B74-4634-89EB-C3E0D1C2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Heimo/Downloads/Yleisurheilukoulumaksu%202023-2024.odt/Norma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Pasi Saarelainen</cp:lastModifiedBy>
  <cp:revision>2</cp:revision>
  <dcterms:created xsi:type="dcterms:W3CDTF">2024-10-20T16:24:00Z</dcterms:created>
  <dcterms:modified xsi:type="dcterms:W3CDTF">2024-10-20T16:24:00Z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